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8F" w:rsidRDefault="00B8058F" w:rsidP="006A4302">
      <w:r>
        <w:separator/>
      </w:r>
    </w:p>
  </w:endnote>
  <w:endnote w:type="continuationSeparator" w:id="0">
    <w:p w:rsidR="00B8058F" w:rsidRDefault="00B8058F" w:rsidP="006A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8F" w:rsidRDefault="00B8058F" w:rsidP="003602AB">
    <w:pPr>
      <w:pStyle w:val="Footer"/>
      <w:jc w:val="right"/>
      <w:rPr>
        <w:sz w:val="18"/>
      </w:rPr>
    </w:pPr>
    <w:r>
      <w:rPr>
        <w:sz w:val="18"/>
      </w:rPr>
      <w:t xml:space="preserve">© Copyright Hertford College,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Oxford</w:t>
        </w:r>
      </w:smartTag>
    </w:smartTag>
  </w:p>
  <w:p w:rsidR="00B8058F" w:rsidRDefault="00B8058F">
    <w:pPr>
      <w:pStyle w:val="Footer"/>
    </w:pPr>
  </w:p>
  <w:p w:rsidR="00B8058F" w:rsidRDefault="00B80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8F" w:rsidRDefault="00B8058F" w:rsidP="006A4302">
      <w:r>
        <w:separator/>
      </w:r>
    </w:p>
  </w:footnote>
  <w:footnote w:type="continuationSeparator" w:id="0">
    <w:p w:rsidR="00B8058F" w:rsidRDefault="00B8058F" w:rsidP="006A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CE"/>
    <w:multiLevelType w:val="hybridMultilevel"/>
    <w:tmpl w:val="A900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586"/>
    <w:multiLevelType w:val="hybridMultilevel"/>
    <w:tmpl w:val="570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517CA"/>
    <w:multiLevelType w:val="hybridMultilevel"/>
    <w:tmpl w:val="A412C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15839"/>
    <w:multiLevelType w:val="hybridMultilevel"/>
    <w:tmpl w:val="9EFE0ED2"/>
    <w:lvl w:ilvl="0" w:tplc="AC249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20E"/>
    <w:multiLevelType w:val="hybridMultilevel"/>
    <w:tmpl w:val="4F1EB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2D10B6"/>
    <w:multiLevelType w:val="hybridMultilevel"/>
    <w:tmpl w:val="A3D2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2C0F"/>
    <w:multiLevelType w:val="hybridMultilevel"/>
    <w:tmpl w:val="0524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848D5"/>
    <w:multiLevelType w:val="hybridMultilevel"/>
    <w:tmpl w:val="BBE0F400"/>
    <w:lvl w:ilvl="0" w:tplc="08090001">
      <w:start w:val="1"/>
      <w:numFmt w:val="bullet"/>
      <w:lvlText w:val=""/>
      <w:lvlJc w:val="left"/>
      <w:pPr>
        <w:ind w:left="-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8">
    <w:nsid w:val="21B011FF"/>
    <w:multiLevelType w:val="hybridMultilevel"/>
    <w:tmpl w:val="31560CE0"/>
    <w:lvl w:ilvl="0" w:tplc="AC249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411A82"/>
    <w:multiLevelType w:val="hybridMultilevel"/>
    <w:tmpl w:val="658C28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5F30F50"/>
    <w:multiLevelType w:val="multilevel"/>
    <w:tmpl w:val="4F1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C4E0E"/>
    <w:multiLevelType w:val="multilevel"/>
    <w:tmpl w:val="5E2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16D80"/>
    <w:multiLevelType w:val="hybridMultilevel"/>
    <w:tmpl w:val="3BCC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A715B"/>
    <w:multiLevelType w:val="hybridMultilevel"/>
    <w:tmpl w:val="FBF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F5FDB"/>
    <w:multiLevelType w:val="hybridMultilevel"/>
    <w:tmpl w:val="F9AC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1715A"/>
    <w:multiLevelType w:val="hybridMultilevel"/>
    <w:tmpl w:val="1F94EE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1534F8"/>
    <w:multiLevelType w:val="hybridMultilevel"/>
    <w:tmpl w:val="7B226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453D6"/>
    <w:multiLevelType w:val="hybridMultilevel"/>
    <w:tmpl w:val="03E6F8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4A0201"/>
    <w:multiLevelType w:val="hybridMultilevel"/>
    <w:tmpl w:val="58A67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3D6C4B"/>
    <w:multiLevelType w:val="hybridMultilevel"/>
    <w:tmpl w:val="7AA2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54661"/>
    <w:multiLevelType w:val="hybridMultilevel"/>
    <w:tmpl w:val="48961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86651"/>
    <w:multiLevelType w:val="hybridMultilevel"/>
    <w:tmpl w:val="18A2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E144A"/>
    <w:multiLevelType w:val="hybridMultilevel"/>
    <w:tmpl w:val="722ECCE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420F7882"/>
    <w:multiLevelType w:val="hybridMultilevel"/>
    <w:tmpl w:val="F89AB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5F7332"/>
    <w:multiLevelType w:val="hybridMultilevel"/>
    <w:tmpl w:val="2E12C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80896"/>
    <w:multiLevelType w:val="hybridMultilevel"/>
    <w:tmpl w:val="05283CB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E07DA"/>
    <w:multiLevelType w:val="hybridMultilevel"/>
    <w:tmpl w:val="79FE78A2"/>
    <w:lvl w:ilvl="0" w:tplc="B1464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AA42852"/>
    <w:multiLevelType w:val="hybridMultilevel"/>
    <w:tmpl w:val="0472E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156CD"/>
    <w:multiLevelType w:val="hybridMultilevel"/>
    <w:tmpl w:val="EEB8B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8D472B"/>
    <w:multiLevelType w:val="hybridMultilevel"/>
    <w:tmpl w:val="324E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41A9"/>
    <w:multiLevelType w:val="hybridMultilevel"/>
    <w:tmpl w:val="79C63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56414B"/>
    <w:multiLevelType w:val="hybridMultilevel"/>
    <w:tmpl w:val="425876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62E7043"/>
    <w:multiLevelType w:val="hybridMultilevel"/>
    <w:tmpl w:val="D318C0DA"/>
    <w:lvl w:ilvl="0" w:tplc="F28EE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C3F2E97"/>
    <w:multiLevelType w:val="hybridMultilevel"/>
    <w:tmpl w:val="DEEC7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75"/>
        </w:tabs>
        <w:ind w:left="2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DCE666A"/>
    <w:multiLevelType w:val="hybridMultilevel"/>
    <w:tmpl w:val="0666C518"/>
    <w:lvl w:ilvl="0" w:tplc="B1464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5E547627"/>
    <w:multiLevelType w:val="hybridMultilevel"/>
    <w:tmpl w:val="1B1E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97E9B"/>
    <w:multiLevelType w:val="hybridMultilevel"/>
    <w:tmpl w:val="B372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D6928"/>
    <w:multiLevelType w:val="hybridMultilevel"/>
    <w:tmpl w:val="39A61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1D7C0E"/>
    <w:multiLevelType w:val="hybridMultilevel"/>
    <w:tmpl w:val="DD628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4C7231"/>
    <w:multiLevelType w:val="hybridMultilevel"/>
    <w:tmpl w:val="56D49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B55E93"/>
    <w:multiLevelType w:val="hybridMultilevel"/>
    <w:tmpl w:val="DA0ED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10CDB"/>
    <w:multiLevelType w:val="hybridMultilevel"/>
    <w:tmpl w:val="A01A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F6A77"/>
    <w:multiLevelType w:val="hybridMultilevel"/>
    <w:tmpl w:val="6FEE7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BE1616"/>
    <w:multiLevelType w:val="hybridMultilevel"/>
    <w:tmpl w:val="1B90A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806FC6"/>
    <w:multiLevelType w:val="hybridMultilevel"/>
    <w:tmpl w:val="89B6A1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2309B"/>
    <w:multiLevelType w:val="hybridMultilevel"/>
    <w:tmpl w:val="87A40DFE"/>
    <w:lvl w:ilvl="0" w:tplc="416E6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10CBC"/>
    <w:multiLevelType w:val="hybridMultilevel"/>
    <w:tmpl w:val="6C6E1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9"/>
  </w:num>
  <w:num w:numId="4">
    <w:abstractNumId w:val="45"/>
  </w:num>
  <w:num w:numId="5">
    <w:abstractNumId w:val="38"/>
  </w:num>
  <w:num w:numId="6">
    <w:abstractNumId w:val="25"/>
  </w:num>
  <w:num w:numId="7">
    <w:abstractNumId w:val="15"/>
  </w:num>
  <w:num w:numId="8">
    <w:abstractNumId w:val="44"/>
  </w:num>
  <w:num w:numId="9">
    <w:abstractNumId w:val="24"/>
  </w:num>
  <w:num w:numId="10">
    <w:abstractNumId w:val="20"/>
  </w:num>
  <w:num w:numId="11">
    <w:abstractNumId w:val="8"/>
  </w:num>
  <w:num w:numId="12">
    <w:abstractNumId w:val="5"/>
  </w:num>
  <w:num w:numId="13">
    <w:abstractNumId w:val="19"/>
  </w:num>
  <w:num w:numId="14">
    <w:abstractNumId w:val="39"/>
  </w:num>
  <w:num w:numId="15">
    <w:abstractNumId w:val="29"/>
  </w:num>
  <w:num w:numId="16">
    <w:abstractNumId w:val="31"/>
  </w:num>
  <w:num w:numId="17">
    <w:abstractNumId w:val="34"/>
  </w:num>
  <w:num w:numId="18">
    <w:abstractNumId w:val="17"/>
  </w:num>
  <w:num w:numId="19">
    <w:abstractNumId w:val="22"/>
  </w:num>
  <w:num w:numId="20">
    <w:abstractNumId w:val="12"/>
  </w:num>
  <w:num w:numId="21">
    <w:abstractNumId w:val="6"/>
  </w:num>
  <w:num w:numId="22">
    <w:abstractNumId w:val="21"/>
  </w:num>
  <w:num w:numId="23">
    <w:abstractNumId w:val="18"/>
  </w:num>
  <w:num w:numId="24">
    <w:abstractNumId w:val="23"/>
  </w:num>
  <w:num w:numId="25">
    <w:abstractNumId w:val="26"/>
  </w:num>
  <w:num w:numId="26">
    <w:abstractNumId w:val="7"/>
  </w:num>
  <w:num w:numId="27">
    <w:abstractNumId w:val="4"/>
  </w:num>
  <w:num w:numId="28">
    <w:abstractNumId w:val="27"/>
  </w:num>
  <w:num w:numId="29">
    <w:abstractNumId w:val="30"/>
  </w:num>
  <w:num w:numId="30">
    <w:abstractNumId w:val="37"/>
  </w:num>
  <w:num w:numId="31">
    <w:abstractNumId w:val="2"/>
  </w:num>
  <w:num w:numId="32">
    <w:abstractNumId w:val="42"/>
  </w:num>
  <w:num w:numId="33">
    <w:abstractNumId w:val="16"/>
  </w:num>
  <w:num w:numId="34">
    <w:abstractNumId w:val="28"/>
  </w:num>
  <w:num w:numId="35">
    <w:abstractNumId w:val="46"/>
  </w:num>
  <w:num w:numId="36">
    <w:abstractNumId w:val="14"/>
  </w:num>
  <w:num w:numId="37">
    <w:abstractNumId w:val="1"/>
  </w:num>
  <w:num w:numId="38">
    <w:abstractNumId w:val="36"/>
  </w:num>
  <w:num w:numId="39">
    <w:abstractNumId w:val="13"/>
  </w:num>
  <w:num w:numId="40">
    <w:abstractNumId w:val="3"/>
  </w:num>
  <w:num w:numId="41">
    <w:abstractNumId w:val="41"/>
  </w:num>
  <w:num w:numId="42">
    <w:abstractNumId w:val="43"/>
  </w:num>
  <w:num w:numId="43">
    <w:abstractNumId w:val="40"/>
  </w:num>
  <w:num w:numId="44">
    <w:abstractNumId w:val="35"/>
  </w:num>
  <w:num w:numId="45">
    <w:abstractNumId w:val="11"/>
  </w:num>
  <w:num w:numId="46">
    <w:abstractNumId w:val="10"/>
  </w:num>
  <w:num w:numId="47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656"/>
    <w:rsid w:val="000115CF"/>
    <w:rsid w:val="00023A42"/>
    <w:rsid w:val="00025BCA"/>
    <w:rsid w:val="00041319"/>
    <w:rsid w:val="00045E75"/>
    <w:rsid w:val="000471F0"/>
    <w:rsid w:val="00061F94"/>
    <w:rsid w:val="0006785C"/>
    <w:rsid w:val="000720A8"/>
    <w:rsid w:val="00082C61"/>
    <w:rsid w:val="000860F0"/>
    <w:rsid w:val="000B7EB2"/>
    <w:rsid w:val="000C36C0"/>
    <w:rsid w:val="000C7359"/>
    <w:rsid w:val="000E01CA"/>
    <w:rsid w:val="00105EEE"/>
    <w:rsid w:val="001301D8"/>
    <w:rsid w:val="00143BF4"/>
    <w:rsid w:val="00151378"/>
    <w:rsid w:val="00153041"/>
    <w:rsid w:val="00156974"/>
    <w:rsid w:val="001569AC"/>
    <w:rsid w:val="001931FB"/>
    <w:rsid w:val="00193964"/>
    <w:rsid w:val="001B5B37"/>
    <w:rsid w:val="001C0544"/>
    <w:rsid w:val="001C171B"/>
    <w:rsid w:val="001C555D"/>
    <w:rsid w:val="001E38D2"/>
    <w:rsid w:val="00215D39"/>
    <w:rsid w:val="002413F4"/>
    <w:rsid w:val="002557A6"/>
    <w:rsid w:val="0028568B"/>
    <w:rsid w:val="00287DFB"/>
    <w:rsid w:val="002A5C0F"/>
    <w:rsid w:val="002D49C4"/>
    <w:rsid w:val="002D5EF9"/>
    <w:rsid w:val="002E13FF"/>
    <w:rsid w:val="00314BFB"/>
    <w:rsid w:val="003249DF"/>
    <w:rsid w:val="00344428"/>
    <w:rsid w:val="003602AB"/>
    <w:rsid w:val="00387BE1"/>
    <w:rsid w:val="003B7099"/>
    <w:rsid w:val="003E0CF9"/>
    <w:rsid w:val="003F76C9"/>
    <w:rsid w:val="00414428"/>
    <w:rsid w:val="00415886"/>
    <w:rsid w:val="00424B32"/>
    <w:rsid w:val="00432074"/>
    <w:rsid w:val="00475BDC"/>
    <w:rsid w:val="004A0CBE"/>
    <w:rsid w:val="004A3508"/>
    <w:rsid w:val="004B7339"/>
    <w:rsid w:val="004F248F"/>
    <w:rsid w:val="004F3656"/>
    <w:rsid w:val="005037B9"/>
    <w:rsid w:val="00541B7D"/>
    <w:rsid w:val="00542FAA"/>
    <w:rsid w:val="00563F8D"/>
    <w:rsid w:val="005B3DA7"/>
    <w:rsid w:val="005C34A0"/>
    <w:rsid w:val="005F12B0"/>
    <w:rsid w:val="005F1B2E"/>
    <w:rsid w:val="00603B1F"/>
    <w:rsid w:val="00607D6B"/>
    <w:rsid w:val="00647AD5"/>
    <w:rsid w:val="00662492"/>
    <w:rsid w:val="00666F52"/>
    <w:rsid w:val="00672CFF"/>
    <w:rsid w:val="00676ED4"/>
    <w:rsid w:val="0068624F"/>
    <w:rsid w:val="00695C75"/>
    <w:rsid w:val="006A011B"/>
    <w:rsid w:val="006A32B3"/>
    <w:rsid w:val="006A4302"/>
    <w:rsid w:val="006B623B"/>
    <w:rsid w:val="006B7C59"/>
    <w:rsid w:val="006D0002"/>
    <w:rsid w:val="0070062E"/>
    <w:rsid w:val="00711375"/>
    <w:rsid w:val="007300C6"/>
    <w:rsid w:val="0076657B"/>
    <w:rsid w:val="0077108B"/>
    <w:rsid w:val="00792990"/>
    <w:rsid w:val="00795649"/>
    <w:rsid w:val="007978AF"/>
    <w:rsid w:val="007D6A0F"/>
    <w:rsid w:val="00801442"/>
    <w:rsid w:val="0080422F"/>
    <w:rsid w:val="0081468D"/>
    <w:rsid w:val="0083256D"/>
    <w:rsid w:val="00834C80"/>
    <w:rsid w:val="00860763"/>
    <w:rsid w:val="008655D6"/>
    <w:rsid w:val="0087226A"/>
    <w:rsid w:val="00882D2A"/>
    <w:rsid w:val="00886AF3"/>
    <w:rsid w:val="00896883"/>
    <w:rsid w:val="008B4ECA"/>
    <w:rsid w:val="008C4CCE"/>
    <w:rsid w:val="008C5230"/>
    <w:rsid w:val="008C56F6"/>
    <w:rsid w:val="00904E51"/>
    <w:rsid w:val="0092785A"/>
    <w:rsid w:val="00984B69"/>
    <w:rsid w:val="00987121"/>
    <w:rsid w:val="00987CCC"/>
    <w:rsid w:val="009E3947"/>
    <w:rsid w:val="00A067DB"/>
    <w:rsid w:val="00A06861"/>
    <w:rsid w:val="00A20501"/>
    <w:rsid w:val="00A258FE"/>
    <w:rsid w:val="00A37B2D"/>
    <w:rsid w:val="00A44251"/>
    <w:rsid w:val="00A53633"/>
    <w:rsid w:val="00A617AF"/>
    <w:rsid w:val="00A8592F"/>
    <w:rsid w:val="00A87F9A"/>
    <w:rsid w:val="00AD252A"/>
    <w:rsid w:val="00B05869"/>
    <w:rsid w:val="00B227A4"/>
    <w:rsid w:val="00B31E18"/>
    <w:rsid w:val="00B8058F"/>
    <w:rsid w:val="00B96EEB"/>
    <w:rsid w:val="00BA08F9"/>
    <w:rsid w:val="00BB20F0"/>
    <w:rsid w:val="00BB32F3"/>
    <w:rsid w:val="00BC34F5"/>
    <w:rsid w:val="00C04809"/>
    <w:rsid w:val="00C32A20"/>
    <w:rsid w:val="00C32E7B"/>
    <w:rsid w:val="00C4241D"/>
    <w:rsid w:val="00C43B9B"/>
    <w:rsid w:val="00C66A12"/>
    <w:rsid w:val="00CA5905"/>
    <w:rsid w:val="00CE40AE"/>
    <w:rsid w:val="00CF60F6"/>
    <w:rsid w:val="00D03EBC"/>
    <w:rsid w:val="00D11E07"/>
    <w:rsid w:val="00D22901"/>
    <w:rsid w:val="00D466C3"/>
    <w:rsid w:val="00D57C1C"/>
    <w:rsid w:val="00D749B9"/>
    <w:rsid w:val="00D95058"/>
    <w:rsid w:val="00DB3EE2"/>
    <w:rsid w:val="00DC5B21"/>
    <w:rsid w:val="00DF31F1"/>
    <w:rsid w:val="00E10015"/>
    <w:rsid w:val="00E317A4"/>
    <w:rsid w:val="00E3551E"/>
    <w:rsid w:val="00E433D4"/>
    <w:rsid w:val="00E43AEA"/>
    <w:rsid w:val="00E5423B"/>
    <w:rsid w:val="00E865D7"/>
    <w:rsid w:val="00EA03A6"/>
    <w:rsid w:val="00EB0A81"/>
    <w:rsid w:val="00EB5300"/>
    <w:rsid w:val="00EC3C22"/>
    <w:rsid w:val="00EC776D"/>
    <w:rsid w:val="00EE1B66"/>
    <w:rsid w:val="00EE4AC4"/>
    <w:rsid w:val="00F23CE0"/>
    <w:rsid w:val="00F33432"/>
    <w:rsid w:val="00F35558"/>
    <w:rsid w:val="00F37A81"/>
    <w:rsid w:val="00F64ED5"/>
    <w:rsid w:val="00F66ABB"/>
    <w:rsid w:val="00FA1CFF"/>
    <w:rsid w:val="00FB2F04"/>
    <w:rsid w:val="00FC13F2"/>
    <w:rsid w:val="00FC5BF1"/>
    <w:rsid w:val="00FE393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20"/>
    <w:rPr>
      <w:rFonts w:ascii="Times New Roman" w:hAnsi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A0F"/>
    <w:pPr>
      <w:keepNext/>
      <w:outlineLvl w:val="0"/>
    </w:pPr>
    <w:rPr>
      <w:color w:val="auto"/>
      <w:kern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A0F"/>
    <w:pPr>
      <w:keepNext/>
      <w:outlineLvl w:val="1"/>
    </w:pPr>
    <w:rPr>
      <w:b/>
      <w:color w:val="auto"/>
      <w:kern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5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A0F"/>
    <w:pPr>
      <w:keepNext/>
      <w:outlineLvl w:val="3"/>
    </w:pPr>
    <w:rPr>
      <w:b/>
      <w:bCs/>
      <w:i/>
      <w:iCs/>
      <w:color w:val="auto"/>
      <w:kern w:val="0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A0F"/>
    <w:pPr>
      <w:keepNext/>
      <w:jc w:val="center"/>
      <w:outlineLvl w:val="4"/>
    </w:pPr>
    <w:rPr>
      <w:b/>
      <w:bCs/>
      <w:color w:val="auto"/>
      <w:kern w:val="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A0F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252A"/>
    <w:rPr>
      <w:rFonts w:ascii="Cambria" w:eastAsia="宋体" w:hAnsi="Cambria" w:cs="Times New Roman"/>
      <w:b/>
      <w:bCs/>
      <w:color w:val="4F81BD"/>
      <w:kern w:val="28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A0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A0F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32A20"/>
    <w:pPr>
      <w:spacing w:after="100" w:line="232" w:lineRule="auto"/>
      <w:jc w:val="center"/>
    </w:pPr>
    <w:rPr>
      <w:rFonts w:ascii="Bookman Old Style" w:hAnsi="Bookman Old Style"/>
      <w:i/>
      <w:iCs/>
      <w:color w:val="6A473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32A20"/>
    <w:rPr>
      <w:rFonts w:ascii="Bookman Old Style" w:hAnsi="Bookman Old Style" w:cs="Times New Roman"/>
      <w:i/>
      <w:iCs/>
      <w:color w:val="6A4738"/>
      <w:kern w:val="28"/>
      <w:sz w:val="32"/>
      <w:szCs w:val="32"/>
      <w:lang w:eastAsia="en-GB"/>
    </w:rPr>
  </w:style>
  <w:style w:type="paragraph" w:styleId="Caption">
    <w:name w:val="caption"/>
    <w:basedOn w:val="Normal"/>
    <w:next w:val="Normal"/>
    <w:uiPriority w:val="99"/>
    <w:qFormat/>
    <w:rsid w:val="007D6A0F"/>
    <w:rPr>
      <w:b/>
      <w:color w:val="auto"/>
      <w:kern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7D6A0F"/>
    <w:pPr>
      <w:tabs>
        <w:tab w:val="center" w:pos="4153"/>
        <w:tab w:val="right" w:pos="8306"/>
      </w:tabs>
    </w:pPr>
    <w:rPr>
      <w:color w:val="auto"/>
      <w:kern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6A0F"/>
    <w:pPr>
      <w:tabs>
        <w:tab w:val="center" w:pos="4153"/>
        <w:tab w:val="right" w:pos="8306"/>
      </w:tabs>
    </w:pPr>
    <w:rPr>
      <w:color w:val="auto"/>
      <w:kern w:val="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D6A0F"/>
    <w:rPr>
      <w:i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6A0F"/>
    <w:rPr>
      <w:rFonts w:ascii="Times New Roman" w:hAnsi="Times New Roman" w:cs="Times New Roman"/>
      <w:i/>
      <w:sz w:val="20"/>
      <w:szCs w:val="20"/>
    </w:rPr>
  </w:style>
  <w:style w:type="character" w:styleId="PageNumber">
    <w:name w:val="page number"/>
    <w:basedOn w:val="DefaultParagraphFont"/>
    <w:uiPriority w:val="99"/>
    <w:rsid w:val="007D6A0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D6A0F"/>
    <w:rPr>
      <w:b/>
      <w:bCs/>
      <w:color w:val="auto"/>
      <w:kern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A0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D6A0F"/>
    <w:pPr>
      <w:spacing w:after="75"/>
      <w:jc w:val="both"/>
    </w:pPr>
    <w:rPr>
      <w:rFonts w:eastAsia="MS Mincho"/>
      <w:color w:val="auto"/>
      <w:kern w:val="0"/>
      <w:sz w:val="24"/>
      <w:szCs w:val="24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rsid w:val="007D6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auto"/>
      <w:kern w:val="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6A0F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7D6A0F"/>
    <w:pPr>
      <w:ind w:left="720"/>
    </w:pPr>
    <w:rPr>
      <w:color w:val="auto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6A0F"/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D6A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344428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">
    <w:name w:val="Light List"/>
    <w:basedOn w:val="TableNormal"/>
    <w:uiPriority w:val="99"/>
    <w:rsid w:val="00344428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BA08F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87F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9</Pages>
  <Words>887</Words>
  <Characters>5058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Bironzo</dc:creator>
  <cp:keywords/>
  <dc:description/>
  <cp:lastModifiedBy>Lenovo User</cp:lastModifiedBy>
  <cp:revision>8</cp:revision>
  <cp:lastPrinted>2015-05-08T13:26:00Z</cp:lastPrinted>
  <dcterms:created xsi:type="dcterms:W3CDTF">2017-04-06T15:27:00Z</dcterms:created>
  <dcterms:modified xsi:type="dcterms:W3CDTF">2017-04-27T06:45:00Z</dcterms:modified>
</cp:coreProperties>
</file>