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89C2"/>
    <w:multiLevelType w:val="singleLevel"/>
    <w:tmpl w:val="592E89C2"/>
    <w:lvl w:ilvl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D96"/>
    <w:rsid w:val="000B4CF3"/>
    <w:rsid w:val="001B354B"/>
    <w:rsid w:val="003061ED"/>
    <w:rsid w:val="004B229E"/>
    <w:rsid w:val="006832B3"/>
    <w:rsid w:val="006B7F9A"/>
    <w:rsid w:val="00C26D96"/>
    <w:rsid w:val="094B18FC"/>
    <w:rsid w:val="10507C82"/>
    <w:rsid w:val="17534298"/>
    <w:rsid w:val="418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4B22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812</Words>
  <Characters>4632</Characters>
  <Application>Microsoft Office Outlook</Application>
  <DocSecurity>0</DocSecurity>
  <Lines>0</Lines>
  <Paragraphs>0</Paragraphs>
  <ScaleCrop>false</ScaleCrop>
  <Company>吉林大学学生工作部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虫虫宝贝</cp:lastModifiedBy>
  <cp:revision>2</cp:revision>
  <dcterms:created xsi:type="dcterms:W3CDTF">2017-05-31T02:40:00Z</dcterms:created>
  <dcterms:modified xsi:type="dcterms:W3CDTF">2017-07-19T03:07:00Z</dcterms:modified>
</cp:coreProperties>
</file>